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45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85D45" w:rsidRPr="00735368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>Результаты</w:t>
      </w:r>
    </w:p>
    <w:p w:rsidR="00585D45" w:rsidRPr="00735368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 xml:space="preserve"> отборочного этапа универсиады «Ломоносов» по географии и туризму </w:t>
      </w:r>
    </w:p>
    <w:p w:rsidR="00585D45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D45" w:rsidRPr="00787FB6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D45" w:rsidRPr="00735368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>(технические баллы)</w:t>
      </w:r>
    </w:p>
    <w:p w:rsidR="00585D45" w:rsidRPr="00787FB6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544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2216"/>
        <w:gridCol w:w="1636"/>
        <w:gridCol w:w="2385"/>
        <w:gridCol w:w="1547"/>
      </w:tblGrid>
      <w:tr w:rsidR="00585D45" w:rsidRPr="00CE53F9" w:rsidTr="00CE53F9">
        <w:trPr>
          <w:trHeight w:val="480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6" w:type="dxa"/>
            <w:shd w:val="clear" w:color="000000" w:fill="FFFFFF"/>
            <w:noWrap/>
            <w:vAlign w:val="center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36" w:type="dxa"/>
            <w:shd w:val="clear" w:color="000000" w:fill="FFFFFF"/>
            <w:noWrap/>
            <w:vAlign w:val="center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85" w:type="dxa"/>
            <w:shd w:val="clear" w:color="000000" w:fill="FFFFFF"/>
            <w:noWrap/>
            <w:vAlign w:val="center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47" w:type="dxa"/>
            <w:shd w:val="clear" w:color="000000" w:fill="FFFFFF"/>
            <w:noWrap/>
            <w:vAlign w:val="center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585D45" w:rsidRPr="00CE53F9" w:rsidTr="00CE53F9">
        <w:trPr>
          <w:trHeight w:val="480"/>
          <w:jc w:val="center"/>
        </w:trPr>
        <w:tc>
          <w:tcPr>
            <w:tcW w:w="8544" w:type="dxa"/>
            <w:gridSpan w:val="5"/>
            <w:noWrap/>
            <w:vAlign w:val="bottom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Экономическая география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Аксёнов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Кирилл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Акынжанов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Толеген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Бауржанулы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Амерханов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Тимур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Богданова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Буланова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Ангелина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Вдовкин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Газарьян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Григорий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Самвелович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Глазачев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Голубятников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Зверева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Анна-Арина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Крутов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Кулаков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Кутилин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Кушлевич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Артём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Литвинцева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Артём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Меняльщиков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Радикович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Парамзина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Приказчиков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Прусихин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Прямицын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Артемий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Ремша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Русаков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Туркина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Хаитбаев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Тимур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Ойбекович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Чигирёнков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Никита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Чижиков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8544" w:type="dxa"/>
            <w:gridSpan w:val="5"/>
            <w:noWrap/>
            <w:vAlign w:val="bottom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Физическая география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Абдулин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Алим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Наильевич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Боголюбский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Вячеслав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Гоцинович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Вадимовна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Гвоздева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Жукова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Илюшин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Исаев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Удер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Куандыкулы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Кажукало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 xml:space="preserve">Георгий 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Котенков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Вячеславович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Мухамеджанова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Адель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Наильевна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Надеев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Патрикеева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Писцова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Разумовский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Сотникова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Спивакова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Борисовна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Тарасевич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Илья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Харламова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Варвара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Филипповна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Яковенко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Ярославцев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8544" w:type="dxa"/>
            <w:gridSpan w:val="5"/>
            <w:noWrap/>
            <w:vAlign w:val="bottom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Экология и природопользование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Актаева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Гульшат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Сабыркызы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Ахтямова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Филсоновна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Бальчева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Софья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Васеха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Войцеховская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Глебов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Анатолий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Головко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Глеб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Глебович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Жакешов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Нуржан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Жасуланулы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Жамышева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Лаура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Амангельдиновна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Жогов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Жолдыгазинова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Зарема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Жанатовна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Каллаур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Конева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Даниил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Вячеславович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Лужков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Муратова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Аружан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Мухтаровна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Мусабаева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Асель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Турлыбековна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Наумов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Никулина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Овакимян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Ани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Вартановна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Осипова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Прилипов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Савин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Сидорова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Руслановна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Сосенский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Борис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Львович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Старчикова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Стеванович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Милана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Бранковна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Сушенцова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Тамаровский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Терехова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Тимченко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Кирилл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Торгашина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Чульжанова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8544" w:type="dxa"/>
            <w:gridSpan w:val="5"/>
            <w:noWrap/>
            <w:vAlign w:val="bottom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Гидрометеорология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Анохина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Руслана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Владлена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Ахмерова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Бахарева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Ильяшенко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Филипповна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Казаков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Корженовская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Ильинична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Коспанов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Арманович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Крастынь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Круглова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Кускова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Маслова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Мелик-Багдасарова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Мигунов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Поливанова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Санджиев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8544" w:type="dxa"/>
            <w:gridSpan w:val="5"/>
            <w:noWrap/>
            <w:vAlign w:val="bottom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Картография и геоинформатика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Андрюшин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Барышкин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Петр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Волох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Игнатьева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Коротков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Красовская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Пинигин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Глеб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Ромах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Сохранных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Фризен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Худякова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Софья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8544" w:type="dxa"/>
            <w:gridSpan w:val="5"/>
            <w:noWrap/>
            <w:vAlign w:val="bottom"/>
          </w:tcPr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Туризм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Беляев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Бессмертная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Вандышева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Григорьев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Евсюкова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Жигарева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Кокшарова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Саакян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Сюзанна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Ашотовна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585D45" w:rsidRPr="00CE53F9" w:rsidTr="00CE53F9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585D45" w:rsidRPr="00CE53F9" w:rsidRDefault="00585D45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Свеженцева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Вадимовна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585D45" w:rsidRPr="00CE53F9" w:rsidRDefault="00585D45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</w:tbl>
    <w:p w:rsidR="00585D45" w:rsidRPr="008A4508" w:rsidRDefault="00585D45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5D45" w:rsidRDefault="00585D45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балл – 0 (самостоятельность выполнения работы – менее 80 %)</w:t>
      </w:r>
    </w:p>
    <w:p w:rsidR="00585D45" w:rsidRDefault="00585D45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5D45" w:rsidRDefault="00585D45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участники универсиады!</w:t>
      </w:r>
    </w:p>
    <w:p w:rsidR="00585D45" w:rsidRDefault="00585D45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5D45" w:rsidRPr="008A4508" w:rsidRDefault="00585D45" w:rsidP="00617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Ваше внимание, что 24 марта 2022 года, с 10.00 до 18.00 будет проводиться </w:t>
      </w:r>
      <w:r w:rsidRPr="006173DF">
        <w:rPr>
          <w:rFonts w:ascii="Times New Roman" w:hAnsi="Times New Roman"/>
          <w:b/>
          <w:sz w:val="28"/>
          <w:szCs w:val="28"/>
        </w:rPr>
        <w:t>ЗАОЧНАЯ</w:t>
      </w:r>
      <w:r>
        <w:rPr>
          <w:rFonts w:ascii="Times New Roman" w:hAnsi="Times New Roman"/>
          <w:sz w:val="28"/>
          <w:szCs w:val="28"/>
        </w:rPr>
        <w:t xml:space="preserve"> апелляция. (</w:t>
      </w:r>
      <w:r w:rsidRPr="00166503">
        <w:rPr>
          <w:rFonts w:ascii="Times New Roman" w:hAnsi="Times New Roman"/>
          <w:sz w:val="28"/>
          <w:szCs w:val="28"/>
        </w:rPr>
        <w:t xml:space="preserve">апелляция пишется от руки на имя декана географического факультета чл.-корр. РАН С.А. Добролюбова; обязательно ставится подпись участника Универсиады; отсканированный вариант апелляции отправляется на адрес </w:t>
      </w:r>
      <w:hyperlink r:id="rId5" w:history="1">
        <w:r w:rsidRPr="004D174F">
          <w:rPr>
            <w:rStyle w:val="Hyperlink"/>
            <w:rFonts w:ascii="Times New Roman" w:hAnsi="Times New Roman"/>
            <w:sz w:val="28"/>
            <w:szCs w:val="28"/>
          </w:rPr>
          <w:t>universiade</w:t>
        </w:r>
        <w:r w:rsidRPr="004D174F">
          <w:rPr>
            <w:rStyle w:val="Hyperlink"/>
          </w:rPr>
          <w:t>.</w:t>
        </w:r>
        <w:r w:rsidRPr="004D174F">
          <w:rPr>
            <w:rStyle w:val="Hyperlink"/>
            <w:rFonts w:ascii="Times New Roman" w:hAnsi="Times New Roman"/>
            <w:sz w:val="28"/>
            <w:szCs w:val="28"/>
          </w:rPr>
          <w:t>geogr.msu@</w:t>
        </w:r>
        <w:r w:rsidRPr="004D174F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4D174F">
          <w:rPr>
            <w:rStyle w:val="Hyperlink"/>
            <w:rFonts w:ascii="Times New Roman" w:hAnsi="Times New Roman"/>
            <w:sz w:val="28"/>
            <w:szCs w:val="28"/>
          </w:rPr>
          <w:t>.ru</w:t>
        </w:r>
      </w:hyperlink>
      <w:r w:rsidRPr="00166503">
        <w:rPr>
          <w:rFonts w:ascii="Times New Roman" w:hAnsi="Times New Roman"/>
          <w:sz w:val="28"/>
          <w:szCs w:val="28"/>
        </w:rPr>
        <w:t xml:space="preserve"> в формате PDF</w:t>
      </w:r>
      <w:r>
        <w:rPr>
          <w:rFonts w:ascii="Times New Roman" w:hAnsi="Times New Roman"/>
          <w:sz w:val="28"/>
          <w:szCs w:val="28"/>
        </w:rPr>
        <w:t>).</w:t>
      </w:r>
    </w:p>
    <w:sectPr w:rsidR="00585D45" w:rsidRPr="008A4508" w:rsidSect="00787FB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16E87"/>
    <w:rsid w:val="00166503"/>
    <w:rsid w:val="002228A3"/>
    <w:rsid w:val="002E4271"/>
    <w:rsid w:val="0032570B"/>
    <w:rsid w:val="003D0E62"/>
    <w:rsid w:val="0042387D"/>
    <w:rsid w:val="004D174F"/>
    <w:rsid w:val="00504A97"/>
    <w:rsid w:val="00585D45"/>
    <w:rsid w:val="005B0C0A"/>
    <w:rsid w:val="005F1A25"/>
    <w:rsid w:val="006173DF"/>
    <w:rsid w:val="00621B0E"/>
    <w:rsid w:val="00663A91"/>
    <w:rsid w:val="00684207"/>
    <w:rsid w:val="00735368"/>
    <w:rsid w:val="00767478"/>
    <w:rsid w:val="00787FB6"/>
    <w:rsid w:val="008A4508"/>
    <w:rsid w:val="009F2887"/>
    <w:rsid w:val="00A150C8"/>
    <w:rsid w:val="00A45F7D"/>
    <w:rsid w:val="00A921FB"/>
    <w:rsid w:val="00A97B81"/>
    <w:rsid w:val="00AE46BE"/>
    <w:rsid w:val="00AE540D"/>
    <w:rsid w:val="00AF3678"/>
    <w:rsid w:val="00B265A6"/>
    <w:rsid w:val="00B34220"/>
    <w:rsid w:val="00B9360D"/>
    <w:rsid w:val="00B96162"/>
    <w:rsid w:val="00BD2160"/>
    <w:rsid w:val="00C06D75"/>
    <w:rsid w:val="00C109F9"/>
    <w:rsid w:val="00C37CB6"/>
    <w:rsid w:val="00C53687"/>
    <w:rsid w:val="00C71CD0"/>
    <w:rsid w:val="00C866DD"/>
    <w:rsid w:val="00CE53F9"/>
    <w:rsid w:val="00D963AC"/>
    <w:rsid w:val="00DA2702"/>
    <w:rsid w:val="00DF00DC"/>
    <w:rsid w:val="00E03D53"/>
    <w:rsid w:val="00E323BB"/>
    <w:rsid w:val="00E75D08"/>
    <w:rsid w:val="00ED5BAD"/>
    <w:rsid w:val="00F8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iade.geogr.ms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4</Pages>
  <Words>716</Words>
  <Characters>4082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4</cp:revision>
  <cp:lastPrinted>2022-03-23T15:40:00Z</cp:lastPrinted>
  <dcterms:created xsi:type="dcterms:W3CDTF">2022-03-23T14:27:00Z</dcterms:created>
  <dcterms:modified xsi:type="dcterms:W3CDTF">2022-03-23T15:41:00Z</dcterms:modified>
</cp:coreProperties>
</file>