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1FE" w:rsidRDefault="000351FE" w:rsidP="008A450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Список</w:t>
      </w:r>
    </w:p>
    <w:p w:rsidR="000351FE" w:rsidRPr="00735368" w:rsidRDefault="000351FE" w:rsidP="008A450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победителей и призеров </w:t>
      </w:r>
    </w:p>
    <w:p w:rsidR="000351FE" w:rsidRDefault="000351FE" w:rsidP="008A450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заключительного</w:t>
      </w:r>
      <w:r w:rsidRPr="00735368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этапа </w:t>
      </w:r>
      <w:r w:rsidRPr="00735368">
        <w:rPr>
          <w:rFonts w:ascii="Times New Roman" w:hAnsi="Times New Roman"/>
          <w:b/>
          <w:sz w:val="32"/>
          <w:szCs w:val="32"/>
        </w:rPr>
        <w:t xml:space="preserve">универсиады «Ломоносов» </w:t>
      </w:r>
    </w:p>
    <w:p w:rsidR="000351FE" w:rsidRPr="00735368" w:rsidRDefault="000351FE" w:rsidP="008A450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35368">
        <w:rPr>
          <w:rFonts w:ascii="Times New Roman" w:hAnsi="Times New Roman"/>
          <w:b/>
          <w:sz w:val="32"/>
          <w:szCs w:val="32"/>
        </w:rPr>
        <w:t xml:space="preserve">по географии и туризму </w:t>
      </w:r>
    </w:p>
    <w:p w:rsidR="000351FE" w:rsidRPr="00735368" w:rsidRDefault="000351FE" w:rsidP="00A5509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0351FE" w:rsidRPr="00787FB6" w:rsidRDefault="000351FE" w:rsidP="008A45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8946" w:type="dxa"/>
        <w:jc w:val="center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0"/>
        <w:gridCol w:w="2074"/>
        <w:gridCol w:w="1636"/>
        <w:gridCol w:w="2326"/>
        <w:gridCol w:w="2150"/>
      </w:tblGrid>
      <w:tr w:rsidR="000351FE" w:rsidRPr="00AE540D" w:rsidTr="009D7E4B">
        <w:trPr>
          <w:trHeight w:val="480"/>
          <w:jc w:val="center"/>
        </w:trPr>
        <w:tc>
          <w:tcPr>
            <w:tcW w:w="760" w:type="dxa"/>
            <w:noWrap/>
            <w:vAlign w:val="bottom"/>
          </w:tcPr>
          <w:p w:rsidR="000351FE" w:rsidRPr="008A4508" w:rsidRDefault="000351FE" w:rsidP="008A45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A450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74" w:type="dxa"/>
            <w:shd w:val="clear" w:color="000000" w:fill="FFFFFF"/>
            <w:noWrap/>
            <w:vAlign w:val="center"/>
          </w:tcPr>
          <w:p w:rsidR="000351FE" w:rsidRPr="008A4508" w:rsidRDefault="000351FE" w:rsidP="008A45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A450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636" w:type="dxa"/>
            <w:shd w:val="clear" w:color="000000" w:fill="FFFFFF"/>
            <w:noWrap/>
            <w:vAlign w:val="center"/>
          </w:tcPr>
          <w:p w:rsidR="000351FE" w:rsidRPr="008A4508" w:rsidRDefault="000351FE" w:rsidP="008A45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A450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326" w:type="dxa"/>
            <w:shd w:val="clear" w:color="000000" w:fill="FFFFFF"/>
            <w:noWrap/>
            <w:vAlign w:val="center"/>
          </w:tcPr>
          <w:p w:rsidR="000351FE" w:rsidRPr="008A4508" w:rsidRDefault="000351FE" w:rsidP="008A45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A450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2150" w:type="dxa"/>
            <w:shd w:val="clear" w:color="000000" w:fill="FFFFFF"/>
            <w:noWrap/>
            <w:vAlign w:val="center"/>
          </w:tcPr>
          <w:p w:rsidR="000351FE" w:rsidRPr="008A4508" w:rsidRDefault="000351FE" w:rsidP="008A45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Статус</w:t>
            </w:r>
          </w:p>
        </w:tc>
      </w:tr>
      <w:tr w:rsidR="000351FE" w:rsidRPr="00AE540D" w:rsidTr="009D7E4B">
        <w:trPr>
          <w:trHeight w:val="480"/>
          <w:jc w:val="center"/>
        </w:trPr>
        <w:tc>
          <w:tcPr>
            <w:tcW w:w="8946" w:type="dxa"/>
            <w:gridSpan w:val="5"/>
            <w:noWrap/>
            <w:vAlign w:val="bottom"/>
          </w:tcPr>
          <w:p w:rsidR="000351FE" w:rsidRDefault="000351FE" w:rsidP="008A45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351FE" w:rsidRPr="008A4508" w:rsidRDefault="000351FE" w:rsidP="008A45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A450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Экономическая география</w:t>
            </w:r>
          </w:p>
        </w:tc>
      </w:tr>
      <w:tr w:rsidR="000351FE" w:rsidRPr="00AE540D" w:rsidTr="001B026C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0351FE" w:rsidRPr="008A4508" w:rsidRDefault="000351FE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0351FE" w:rsidRPr="003D0E62" w:rsidRDefault="000351FE" w:rsidP="00245F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Александров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0351FE" w:rsidRPr="003D0E62" w:rsidRDefault="000351FE" w:rsidP="00245F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Василий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0351FE" w:rsidRPr="003D0E62" w:rsidRDefault="000351FE" w:rsidP="00245F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Юрьевич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0351FE" w:rsidRPr="007E54EF" w:rsidRDefault="000351FE" w:rsidP="00245F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0351FE" w:rsidRPr="00AE540D" w:rsidTr="001B026C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0351FE" w:rsidRPr="008A4508" w:rsidRDefault="000351FE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0351FE" w:rsidRPr="003D0E62" w:rsidRDefault="000351FE" w:rsidP="00245F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Величко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0351FE" w:rsidRPr="003D0E62" w:rsidRDefault="000351FE" w:rsidP="00245F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Елизавета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0351FE" w:rsidRPr="003D0E62" w:rsidRDefault="000351FE" w:rsidP="00245F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0351FE" w:rsidRPr="007E54EF" w:rsidRDefault="000351FE" w:rsidP="00245F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0351FE" w:rsidRPr="00AE540D" w:rsidTr="001B026C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0351FE" w:rsidRPr="008A4508" w:rsidRDefault="000351FE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0351FE" w:rsidRPr="003D0E62" w:rsidRDefault="000351FE" w:rsidP="00245F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Глазов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0351FE" w:rsidRPr="003D0E62" w:rsidRDefault="000351FE" w:rsidP="00245F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Юрий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0351FE" w:rsidRPr="003D0E62" w:rsidRDefault="000351FE" w:rsidP="00245F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Алексеевич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0351FE" w:rsidRPr="007E54EF" w:rsidRDefault="000351FE" w:rsidP="00322E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0351FE" w:rsidRPr="00AE540D" w:rsidTr="001B026C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0351FE" w:rsidRPr="008A4508" w:rsidRDefault="000351FE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0351FE" w:rsidRPr="003D0E62" w:rsidRDefault="000351FE" w:rsidP="00245F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Данелюк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0351FE" w:rsidRPr="003D0E62" w:rsidRDefault="000351FE" w:rsidP="00245F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Никита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0351FE" w:rsidRPr="003D0E62" w:rsidRDefault="000351FE" w:rsidP="00245F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Андреевич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0351FE" w:rsidRPr="007E54EF" w:rsidRDefault="000351FE" w:rsidP="00322E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0351FE" w:rsidRPr="00AE540D" w:rsidTr="001B026C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0351FE" w:rsidRPr="008A4508" w:rsidRDefault="000351FE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0351FE" w:rsidRPr="003D0E62" w:rsidRDefault="000351FE" w:rsidP="00245F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Зайцева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0351FE" w:rsidRPr="003D0E62" w:rsidRDefault="000351FE" w:rsidP="00245F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Светлана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0351FE" w:rsidRPr="003D0E62" w:rsidRDefault="000351FE" w:rsidP="00245F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0351FE" w:rsidRPr="007E54EF" w:rsidRDefault="000351FE" w:rsidP="00322E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0351FE" w:rsidRPr="00AE540D" w:rsidTr="001B026C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0351FE" w:rsidRPr="008A4508" w:rsidRDefault="000351FE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0351FE" w:rsidRPr="003D0E62" w:rsidRDefault="000351FE" w:rsidP="00245F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Зырянов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0351FE" w:rsidRPr="003D0E62" w:rsidRDefault="000351FE" w:rsidP="00245F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Григорий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0351FE" w:rsidRPr="003D0E62" w:rsidRDefault="000351FE" w:rsidP="00245F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Александрович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0351FE" w:rsidRPr="007E54EF" w:rsidRDefault="000351FE" w:rsidP="00322E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0351FE" w:rsidRPr="00AE540D" w:rsidTr="001B026C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0351FE" w:rsidRPr="008A4508" w:rsidRDefault="000351FE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0351FE" w:rsidRPr="003D0E62" w:rsidRDefault="000351FE" w:rsidP="00245F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Имангулов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0351FE" w:rsidRPr="003D0E62" w:rsidRDefault="000351FE" w:rsidP="00245F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Линар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0351FE" w:rsidRPr="003D0E62" w:rsidRDefault="000351FE" w:rsidP="00245F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Рамилевич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0351FE" w:rsidRPr="007E54EF" w:rsidRDefault="000351FE" w:rsidP="00322E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0351FE" w:rsidRPr="00AE540D" w:rsidTr="001B026C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0351FE" w:rsidRPr="008A4508" w:rsidRDefault="000351FE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0351FE" w:rsidRPr="003D0E62" w:rsidRDefault="000351FE" w:rsidP="00245F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Комбаров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0351FE" w:rsidRPr="003D0E62" w:rsidRDefault="000351FE" w:rsidP="00245F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Павел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0351FE" w:rsidRPr="003D0E62" w:rsidRDefault="000351FE" w:rsidP="00245F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Германович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0351FE" w:rsidRPr="007E54EF" w:rsidRDefault="000351FE" w:rsidP="00322E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0351FE" w:rsidRPr="00AE540D" w:rsidTr="001B026C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0351FE" w:rsidRPr="008A4508" w:rsidRDefault="000351FE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0351FE" w:rsidRPr="003D0E62" w:rsidRDefault="000351FE" w:rsidP="008E4B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Кундыбаева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0351FE" w:rsidRPr="003D0E62" w:rsidRDefault="000351FE" w:rsidP="008E4B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Адеми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0351FE" w:rsidRPr="003D0E62" w:rsidRDefault="000351FE" w:rsidP="008E4B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Сериккызы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0351FE" w:rsidRPr="007E54EF" w:rsidRDefault="000351FE" w:rsidP="00322E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0351FE" w:rsidRPr="00AE540D" w:rsidTr="001B026C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0351FE" w:rsidRPr="008A4508" w:rsidRDefault="000351FE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0351FE" w:rsidRPr="003D0E62" w:rsidRDefault="000351FE" w:rsidP="008E4B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Макушин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0351FE" w:rsidRPr="003D0E62" w:rsidRDefault="000351FE" w:rsidP="008E4B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Михаил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0351FE" w:rsidRPr="003D0E62" w:rsidRDefault="000351FE" w:rsidP="008E4B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Алексеевич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0351FE" w:rsidRPr="007E54EF" w:rsidRDefault="000351FE" w:rsidP="00322E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0351FE" w:rsidRPr="00AE540D" w:rsidTr="001B026C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0351FE" w:rsidRPr="008A4508" w:rsidRDefault="000351FE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0351FE" w:rsidRPr="003D0E62" w:rsidRDefault="000351FE" w:rsidP="008E4B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Мартемьянов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0351FE" w:rsidRPr="003D0E62" w:rsidRDefault="000351FE" w:rsidP="008E4B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Даниил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0351FE" w:rsidRPr="003D0E62" w:rsidRDefault="000351FE" w:rsidP="008E4B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Витальевич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0351FE" w:rsidRPr="007E54EF" w:rsidRDefault="000351FE" w:rsidP="00322E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0351FE" w:rsidRPr="00AE540D" w:rsidTr="001B026C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0351FE" w:rsidRPr="008A4508" w:rsidRDefault="000351FE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0351FE" w:rsidRPr="003D0E62" w:rsidRDefault="000351FE" w:rsidP="008E4B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Митряева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0351FE" w:rsidRPr="003D0E62" w:rsidRDefault="000351FE" w:rsidP="008E4B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Мария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0351FE" w:rsidRPr="003D0E62" w:rsidRDefault="000351FE" w:rsidP="008E4B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Николаевна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0351FE" w:rsidRPr="007E54EF" w:rsidRDefault="000351FE" w:rsidP="00322E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0351FE" w:rsidRPr="00AE540D" w:rsidTr="001B026C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0351FE" w:rsidRPr="008A4508" w:rsidRDefault="000351FE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0351FE" w:rsidRPr="003D0E62" w:rsidRDefault="000351FE" w:rsidP="008E4B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Мурзахметов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0351FE" w:rsidRPr="003D0E62" w:rsidRDefault="000351FE" w:rsidP="008E4B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Дамир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0351FE" w:rsidRPr="003D0E62" w:rsidRDefault="000351FE" w:rsidP="008E4B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Бахтиярович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0351FE" w:rsidRPr="007E54EF" w:rsidRDefault="000351FE" w:rsidP="00322E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0351FE" w:rsidRPr="00AE540D" w:rsidTr="001B026C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0351FE" w:rsidRPr="008A4508" w:rsidRDefault="000351FE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0351FE" w:rsidRPr="003D0E62" w:rsidRDefault="000351FE" w:rsidP="008E4B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Новичкова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0351FE" w:rsidRPr="003D0E62" w:rsidRDefault="000351FE" w:rsidP="008E4B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Елена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0351FE" w:rsidRPr="003D0E62" w:rsidRDefault="000351FE" w:rsidP="008E4B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0351FE" w:rsidRPr="007E54EF" w:rsidRDefault="000351FE" w:rsidP="00322E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0351FE" w:rsidRPr="00AE540D" w:rsidTr="001B026C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0351FE" w:rsidRPr="008A4508" w:rsidRDefault="000351FE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0351FE" w:rsidRPr="003D0E62" w:rsidRDefault="000351FE" w:rsidP="008E4B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Пикаев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0351FE" w:rsidRPr="003D0E62" w:rsidRDefault="000351FE" w:rsidP="008E4B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Константин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0351FE" w:rsidRPr="003D0E62" w:rsidRDefault="000351FE" w:rsidP="008E4B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Алексеевич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0351FE" w:rsidRPr="007E54EF" w:rsidRDefault="000351FE" w:rsidP="00322E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0351FE" w:rsidRPr="00AE540D" w:rsidTr="001B026C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0351FE" w:rsidRPr="008A4508" w:rsidRDefault="000351FE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0351FE" w:rsidRPr="003D0E62" w:rsidRDefault="000351FE" w:rsidP="008E4B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Радикевич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0351FE" w:rsidRPr="003D0E62" w:rsidRDefault="000351FE" w:rsidP="008E4B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Андрей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0351FE" w:rsidRPr="003D0E62" w:rsidRDefault="000351FE" w:rsidP="008E4B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Витальевич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0351FE" w:rsidRPr="007E54EF" w:rsidRDefault="000351FE" w:rsidP="00322E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0351FE" w:rsidRPr="00AE540D" w:rsidTr="001B026C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0351FE" w:rsidRPr="008A4508" w:rsidRDefault="000351FE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0351FE" w:rsidRPr="003D0E62" w:rsidRDefault="000351FE" w:rsidP="008E4B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Саркисян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0351FE" w:rsidRPr="003D0E62" w:rsidRDefault="000351FE" w:rsidP="008E4B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Сергей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0351FE" w:rsidRPr="003D0E62" w:rsidRDefault="000351FE" w:rsidP="008E4B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Сергеевич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0351FE" w:rsidRPr="007E54EF" w:rsidRDefault="000351FE" w:rsidP="00322E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0351FE" w:rsidRPr="00AE540D" w:rsidTr="001B026C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0351FE" w:rsidRPr="008A4508" w:rsidRDefault="000351FE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0351FE" w:rsidRPr="003D0E62" w:rsidRDefault="000351FE" w:rsidP="008E4B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Соболев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0351FE" w:rsidRPr="003D0E62" w:rsidRDefault="000351FE" w:rsidP="008E4B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Владимир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0351FE" w:rsidRPr="003D0E62" w:rsidRDefault="000351FE" w:rsidP="008E4B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Сергеевич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0351FE" w:rsidRPr="007E54EF" w:rsidRDefault="000351FE" w:rsidP="00322E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0351FE" w:rsidRPr="00AE540D" w:rsidTr="001B026C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0351FE" w:rsidRPr="008A4508" w:rsidRDefault="000351FE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0351FE" w:rsidRPr="003D0E62" w:rsidRDefault="000351FE" w:rsidP="008E4B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509D">
              <w:rPr>
                <w:rFonts w:ascii="Times New Roman" w:hAnsi="Times New Roman"/>
                <w:color w:val="000000"/>
                <w:sz w:val="28"/>
                <w:szCs w:val="28"/>
              </w:rPr>
              <w:t>Твердов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0351FE" w:rsidRPr="003D0E62" w:rsidRDefault="000351FE" w:rsidP="008E4B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509D">
              <w:rPr>
                <w:rFonts w:ascii="Times New Roman" w:hAnsi="Times New Roman"/>
                <w:color w:val="000000"/>
                <w:sz w:val="28"/>
                <w:szCs w:val="28"/>
              </w:rPr>
              <w:t>Илья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0351FE" w:rsidRPr="003D0E62" w:rsidRDefault="000351FE" w:rsidP="008E4B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509D">
              <w:rPr>
                <w:rFonts w:ascii="Times New Roman" w:hAnsi="Times New Roman"/>
                <w:color w:val="000000"/>
                <w:sz w:val="28"/>
                <w:szCs w:val="28"/>
              </w:rPr>
              <w:t>Константинович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0351FE" w:rsidRPr="007E54EF" w:rsidRDefault="000351FE" w:rsidP="00322E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0351FE" w:rsidRPr="00AE540D" w:rsidTr="001B026C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0351FE" w:rsidRPr="008A4508" w:rsidRDefault="000351FE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0351FE" w:rsidRPr="003D0E62" w:rsidRDefault="000351FE" w:rsidP="008E4B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Тлемисова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0351FE" w:rsidRPr="003D0E62" w:rsidRDefault="000351FE" w:rsidP="008E4B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Дана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0351FE" w:rsidRPr="003D0E62" w:rsidRDefault="000351FE" w:rsidP="008E4B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Кайратовна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0351FE" w:rsidRPr="007E54EF" w:rsidRDefault="000351FE" w:rsidP="00322E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0351FE" w:rsidRPr="00AE540D" w:rsidTr="001B026C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0351FE" w:rsidRPr="008A4508" w:rsidRDefault="000351FE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0351FE" w:rsidRPr="003D0E62" w:rsidRDefault="000351FE" w:rsidP="008E4B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Токсанбаев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0351FE" w:rsidRPr="003D0E62" w:rsidRDefault="000351FE" w:rsidP="008E4B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Данияр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0351FE" w:rsidRPr="003D0E62" w:rsidRDefault="000351FE" w:rsidP="008E4B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Кайратович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0351FE" w:rsidRPr="007E54EF" w:rsidRDefault="000351FE" w:rsidP="00322E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0351FE" w:rsidRPr="00AE540D" w:rsidTr="008377B2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0351FE" w:rsidRPr="008A4508" w:rsidRDefault="000351FE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</w:tcPr>
          <w:p w:rsidR="000351FE" w:rsidRPr="003D0E62" w:rsidRDefault="000351FE" w:rsidP="008E4B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Трибой</w:t>
            </w:r>
          </w:p>
        </w:tc>
        <w:tc>
          <w:tcPr>
            <w:tcW w:w="1636" w:type="dxa"/>
            <w:shd w:val="clear" w:color="000000" w:fill="FFFFFF"/>
            <w:noWrap/>
          </w:tcPr>
          <w:p w:rsidR="000351FE" w:rsidRPr="003D0E62" w:rsidRDefault="000351FE" w:rsidP="008E4B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Тимофей Константин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0351FE" w:rsidRPr="003D0E62" w:rsidRDefault="000351FE" w:rsidP="008E4B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0351FE" w:rsidRPr="007E54EF" w:rsidRDefault="000351FE" w:rsidP="00322E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0351FE" w:rsidRPr="00AE540D" w:rsidTr="001B026C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0351FE" w:rsidRPr="008A4508" w:rsidRDefault="000351FE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0351FE" w:rsidRPr="003D0E62" w:rsidRDefault="000351FE" w:rsidP="008E4B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Хасая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0351FE" w:rsidRPr="003D0E62" w:rsidRDefault="000351FE" w:rsidP="008E4B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Николай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0351FE" w:rsidRPr="003D0E62" w:rsidRDefault="000351FE" w:rsidP="008E4B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Муртазович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0351FE" w:rsidRPr="007E54EF" w:rsidRDefault="000351FE" w:rsidP="00322E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0351FE" w:rsidRPr="00AE540D" w:rsidTr="0008137F">
        <w:trPr>
          <w:trHeight w:val="264"/>
          <w:jc w:val="center"/>
        </w:trPr>
        <w:tc>
          <w:tcPr>
            <w:tcW w:w="760" w:type="dxa"/>
            <w:noWrap/>
          </w:tcPr>
          <w:p w:rsidR="000351FE" w:rsidRPr="008A4508" w:rsidRDefault="000351FE" w:rsidP="00146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0351FE" w:rsidRPr="003D0E62" w:rsidRDefault="000351FE" w:rsidP="008E4B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Чернецкий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0351FE" w:rsidRPr="003D0E62" w:rsidRDefault="000351FE" w:rsidP="008E4B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Федор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0351FE" w:rsidRPr="003D0E62" w:rsidRDefault="000351FE" w:rsidP="008E4B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Михайлович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0351FE" w:rsidRPr="007E54EF" w:rsidRDefault="000351FE" w:rsidP="00322E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0351FE" w:rsidRPr="00AE540D" w:rsidTr="001B026C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0351FE" w:rsidRPr="008A4508" w:rsidRDefault="000351FE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0351FE" w:rsidRPr="003D0E62" w:rsidRDefault="000351FE" w:rsidP="008E4B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Шампуров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0351FE" w:rsidRPr="003D0E62" w:rsidRDefault="000351FE" w:rsidP="008E4B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Иван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0351FE" w:rsidRPr="003D0E62" w:rsidRDefault="000351FE" w:rsidP="008E4B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Андреевич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0351FE" w:rsidRPr="007E54EF" w:rsidRDefault="000351FE" w:rsidP="00322E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0351FE" w:rsidRPr="00AE540D" w:rsidTr="001B026C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0351FE" w:rsidRPr="008A4508" w:rsidRDefault="000351FE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0351FE" w:rsidRPr="003D0E62" w:rsidRDefault="000351FE" w:rsidP="008E4B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Шмыд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0351FE" w:rsidRPr="003D0E62" w:rsidRDefault="000351FE" w:rsidP="008E4B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Петр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0351FE" w:rsidRPr="003D0E62" w:rsidRDefault="000351FE" w:rsidP="008E4B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Янович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0351FE" w:rsidRPr="007E54EF" w:rsidRDefault="000351FE" w:rsidP="00322E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0351FE" w:rsidRPr="00AE540D" w:rsidTr="009D7E4B">
        <w:trPr>
          <w:trHeight w:val="264"/>
          <w:jc w:val="center"/>
        </w:trPr>
        <w:tc>
          <w:tcPr>
            <w:tcW w:w="8946" w:type="dxa"/>
            <w:gridSpan w:val="5"/>
            <w:noWrap/>
            <w:vAlign w:val="bottom"/>
          </w:tcPr>
          <w:p w:rsidR="000351FE" w:rsidRPr="00AE540D" w:rsidRDefault="000351FE" w:rsidP="008A45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0351FE" w:rsidRPr="00AE540D" w:rsidRDefault="000351FE" w:rsidP="008A45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E540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Физическая география</w:t>
            </w:r>
          </w:p>
        </w:tc>
      </w:tr>
      <w:tr w:rsidR="000351FE" w:rsidRPr="003D0E62" w:rsidTr="009441DA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0351FE" w:rsidRPr="008A4508" w:rsidRDefault="000351FE" w:rsidP="008A450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0351FE" w:rsidRPr="003D0E62" w:rsidRDefault="000351FE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Авдонина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0351FE" w:rsidRPr="003D0E62" w:rsidRDefault="000351FE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Алина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0351FE" w:rsidRPr="003D0E62" w:rsidRDefault="000351FE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Михайловна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0351FE" w:rsidRPr="007E54EF" w:rsidRDefault="000351FE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0351FE" w:rsidRPr="003D0E62" w:rsidTr="009441DA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0351FE" w:rsidRPr="008A4508" w:rsidRDefault="000351FE" w:rsidP="008A450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0351FE" w:rsidRPr="003D0E62" w:rsidRDefault="000351FE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Буркова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0351FE" w:rsidRPr="003D0E62" w:rsidRDefault="000351FE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Анна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0351FE" w:rsidRPr="003D0E62" w:rsidRDefault="000351FE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0351FE" w:rsidRPr="007E54EF" w:rsidRDefault="000351FE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0351FE" w:rsidRPr="003D0E62" w:rsidTr="009441DA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0351FE" w:rsidRPr="008A4508" w:rsidRDefault="000351FE" w:rsidP="008A450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0351FE" w:rsidRPr="003D0E62" w:rsidRDefault="000351FE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Веревкина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0351FE" w:rsidRPr="003D0E62" w:rsidRDefault="000351FE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Полина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0351FE" w:rsidRPr="003D0E62" w:rsidRDefault="000351FE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Константиновна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0351FE" w:rsidRPr="007E54EF" w:rsidRDefault="000351FE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0351FE" w:rsidRPr="003D0E62" w:rsidTr="009441DA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0351FE" w:rsidRPr="008A4508" w:rsidRDefault="000351FE" w:rsidP="008A450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0351FE" w:rsidRPr="003D0E62" w:rsidRDefault="000351FE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Гвоздиков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0351FE" w:rsidRPr="003D0E62" w:rsidRDefault="000351FE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Максим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0351FE" w:rsidRPr="003D0E62" w:rsidRDefault="000351FE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Дмитриевич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0351FE" w:rsidRPr="007E54EF" w:rsidRDefault="000351FE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0351FE" w:rsidRPr="003D0E62" w:rsidTr="009441DA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0351FE" w:rsidRPr="008A4508" w:rsidRDefault="000351FE" w:rsidP="008A450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0351FE" w:rsidRPr="003D0E62" w:rsidRDefault="000351FE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Гинзбург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0351FE" w:rsidRPr="003D0E62" w:rsidRDefault="000351FE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Ника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0351FE" w:rsidRPr="003D0E62" w:rsidRDefault="000351FE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0351FE" w:rsidRPr="007E54EF" w:rsidRDefault="000351FE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0351FE" w:rsidRPr="003D0E62" w:rsidTr="009441DA">
        <w:trPr>
          <w:trHeight w:val="264"/>
          <w:jc w:val="center"/>
        </w:trPr>
        <w:tc>
          <w:tcPr>
            <w:tcW w:w="760" w:type="dxa"/>
            <w:noWrap/>
          </w:tcPr>
          <w:p w:rsidR="000351FE" w:rsidRPr="008A4508" w:rsidRDefault="000351FE" w:rsidP="009F288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</w:tcPr>
          <w:p w:rsidR="000351FE" w:rsidRPr="003D0E62" w:rsidRDefault="000351FE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Дуданова</w:t>
            </w:r>
          </w:p>
        </w:tc>
        <w:tc>
          <w:tcPr>
            <w:tcW w:w="1636" w:type="dxa"/>
            <w:shd w:val="clear" w:color="000000" w:fill="FFFFFF"/>
            <w:noWrap/>
          </w:tcPr>
          <w:p w:rsidR="000351FE" w:rsidRPr="003D0E62" w:rsidRDefault="000351FE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Варвара</w:t>
            </w:r>
          </w:p>
        </w:tc>
        <w:tc>
          <w:tcPr>
            <w:tcW w:w="2326" w:type="dxa"/>
            <w:shd w:val="clear" w:color="000000" w:fill="FFFFFF"/>
            <w:noWrap/>
          </w:tcPr>
          <w:p w:rsidR="000351FE" w:rsidRPr="003D0E62" w:rsidRDefault="000351FE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Ивановна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0351FE" w:rsidRPr="007E54EF" w:rsidRDefault="000351FE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0351FE" w:rsidRPr="003D0E62" w:rsidTr="009441DA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0351FE" w:rsidRPr="008A4508" w:rsidRDefault="000351FE" w:rsidP="008A450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0351FE" w:rsidRPr="003D0E62" w:rsidRDefault="000351FE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Егоров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0351FE" w:rsidRPr="003D0E62" w:rsidRDefault="000351FE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Евгений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0351FE" w:rsidRPr="003D0E62" w:rsidRDefault="000351FE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Геннадьевич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0351FE" w:rsidRPr="007E54EF" w:rsidRDefault="000351FE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0351FE" w:rsidRPr="003D0E62" w:rsidTr="009441DA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0351FE" w:rsidRPr="008A4508" w:rsidRDefault="000351FE" w:rsidP="008A450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0351FE" w:rsidRPr="003D0E62" w:rsidRDefault="000351FE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Кобзева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0351FE" w:rsidRPr="003D0E62" w:rsidRDefault="000351FE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Юлия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0351FE" w:rsidRPr="003D0E62" w:rsidRDefault="000351FE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Андреевна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0351FE" w:rsidRPr="007E54EF" w:rsidRDefault="000351FE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0351FE" w:rsidRPr="003D0E62" w:rsidTr="009441DA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0351FE" w:rsidRPr="008A4508" w:rsidRDefault="000351FE" w:rsidP="008A450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0351FE" w:rsidRPr="003D0E62" w:rsidRDefault="000351FE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Кочубей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0351FE" w:rsidRPr="003D0E62" w:rsidRDefault="000351FE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Ксения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0351FE" w:rsidRPr="003D0E62" w:rsidRDefault="000351FE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0351FE" w:rsidRPr="007E54EF" w:rsidRDefault="000351FE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0351FE" w:rsidRPr="003D0E62" w:rsidTr="009441DA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0351FE" w:rsidRPr="008A4508" w:rsidRDefault="000351FE" w:rsidP="008A450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0351FE" w:rsidRPr="003D0E62" w:rsidRDefault="000351FE" w:rsidP="00D15C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Солодова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0351FE" w:rsidRPr="003D0E62" w:rsidRDefault="000351FE" w:rsidP="00D15C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Анна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0351FE" w:rsidRPr="003D0E62" w:rsidRDefault="000351FE" w:rsidP="00D15C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0351FE" w:rsidRPr="007E54EF" w:rsidRDefault="000351FE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0351FE" w:rsidRPr="003D0E62" w:rsidTr="009441DA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0351FE" w:rsidRPr="008A4508" w:rsidRDefault="000351FE" w:rsidP="008A450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0351FE" w:rsidRPr="003D0E62" w:rsidRDefault="000351FE" w:rsidP="00D15C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Успенский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0351FE" w:rsidRPr="003D0E62" w:rsidRDefault="000351FE" w:rsidP="00D15C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Максим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0351FE" w:rsidRPr="003D0E62" w:rsidRDefault="000351FE" w:rsidP="00D15C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Игоревич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0351FE" w:rsidRPr="007E54EF" w:rsidRDefault="000351FE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0351FE" w:rsidRPr="003D0E62" w:rsidTr="009441DA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0351FE" w:rsidRPr="008A4508" w:rsidRDefault="000351FE" w:rsidP="008A450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0351FE" w:rsidRPr="003D0E62" w:rsidRDefault="000351FE" w:rsidP="00D15C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Черкасова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0351FE" w:rsidRPr="003D0E62" w:rsidRDefault="000351FE" w:rsidP="00D15C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Василиса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0351FE" w:rsidRPr="003D0E62" w:rsidRDefault="000351FE" w:rsidP="00D15C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Андреевна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0351FE" w:rsidRPr="007E54EF" w:rsidRDefault="000351FE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0351FE" w:rsidRPr="003D0E62" w:rsidTr="009441DA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0351FE" w:rsidRPr="008A4508" w:rsidRDefault="000351FE" w:rsidP="008A450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0351FE" w:rsidRPr="003D0E62" w:rsidRDefault="000351FE" w:rsidP="00C67F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Шатунов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0351FE" w:rsidRPr="003D0E62" w:rsidRDefault="000351FE" w:rsidP="00C67F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Антон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0351FE" w:rsidRPr="003D0E62" w:rsidRDefault="000351FE" w:rsidP="00C67F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Евгеньевич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0351FE" w:rsidRPr="007E54EF" w:rsidRDefault="000351FE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0351FE" w:rsidRPr="003D0E62" w:rsidTr="009441DA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0351FE" w:rsidRPr="008A4508" w:rsidRDefault="000351FE" w:rsidP="008A450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</w:tcPr>
          <w:p w:rsidR="000351FE" w:rsidRPr="003D0E62" w:rsidRDefault="000351FE" w:rsidP="00C67F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Шухвостов</w:t>
            </w:r>
          </w:p>
        </w:tc>
        <w:tc>
          <w:tcPr>
            <w:tcW w:w="1636" w:type="dxa"/>
            <w:shd w:val="clear" w:color="000000" w:fill="FFFFFF"/>
            <w:noWrap/>
          </w:tcPr>
          <w:p w:rsidR="000351FE" w:rsidRPr="003D0E62" w:rsidRDefault="000351FE" w:rsidP="00C67F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Роман</w:t>
            </w:r>
          </w:p>
        </w:tc>
        <w:tc>
          <w:tcPr>
            <w:tcW w:w="2326" w:type="dxa"/>
            <w:shd w:val="clear" w:color="000000" w:fill="FFFFFF"/>
            <w:noWrap/>
          </w:tcPr>
          <w:p w:rsidR="000351FE" w:rsidRPr="003D0E62" w:rsidRDefault="000351FE" w:rsidP="00C67F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Сергеевич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0351FE" w:rsidRPr="007E54EF" w:rsidRDefault="000351FE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0351FE" w:rsidRPr="00AE540D" w:rsidTr="009D7E4B">
        <w:trPr>
          <w:trHeight w:val="264"/>
          <w:jc w:val="center"/>
        </w:trPr>
        <w:tc>
          <w:tcPr>
            <w:tcW w:w="8946" w:type="dxa"/>
            <w:gridSpan w:val="5"/>
            <w:noWrap/>
            <w:vAlign w:val="bottom"/>
          </w:tcPr>
          <w:p w:rsidR="000351FE" w:rsidRPr="00AE540D" w:rsidRDefault="000351FE" w:rsidP="008A45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0351FE" w:rsidRPr="00AE540D" w:rsidRDefault="000351FE" w:rsidP="008A45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E540D">
              <w:rPr>
                <w:rFonts w:ascii="Times New Roman" w:hAnsi="Times New Roman"/>
                <w:b/>
                <w:bCs/>
                <w:sz w:val="28"/>
                <w:szCs w:val="28"/>
              </w:rPr>
              <w:t>Экология и природопользование</w:t>
            </w:r>
          </w:p>
        </w:tc>
      </w:tr>
      <w:tr w:rsidR="000351FE" w:rsidRPr="00AE540D" w:rsidTr="009D7E4B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0351FE" w:rsidRPr="008A4508" w:rsidRDefault="000351FE" w:rsidP="008A45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0351FE" w:rsidRPr="003D0E62" w:rsidRDefault="000351FE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Бичурин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0351FE" w:rsidRPr="003D0E62" w:rsidRDefault="000351FE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Ренат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0351FE" w:rsidRPr="003D0E62" w:rsidRDefault="000351FE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Риннатович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0351FE" w:rsidRPr="007E54EF" w:rsidRDefault="000351FE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0351FE" w:rsidRPr="00AE540D" w:rsidTr="009D7E4B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0351FE" w:rsidRPr="008A4508" w:rsidRDefault="000351FE" w:rsidP="008A45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0351FE" w:rsidRPr="003D0E62" w:rsidRDefault="000351FE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Быкова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0351FE" w:rsidRPr="003D0E62" w:rsidRDefault="000351FE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Анна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0351FE" w:rsidRPr="003D0E62" w:rsidRDefault="000351FE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Михайловна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0351FE" w:rsidRPr="007E54EF" w:rsidRDefault="000351FE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0351FE" w:rsidRPr="00AE540D" w:rsidTr="009D7E4B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0351FE" w:rsidRPr="008A4508" w:rsidRDefault="000351FE" w:rsidP="008A45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0351FE" w:rsidRPr="003D0E62" w:rsidRDefault="000351FE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Вьюшкова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0351FE" w:rsidRPr="003D0E62" w:rsidRDefault="000351FE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Ирина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0351FE" w:rsidRPr="003D0E62" w:rsidRDefault="000351FE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Вадимовна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0351FE" w:rsidRPr="007E54EF" w:rsidRDefault="000351FE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0351FE" w:rsidRPr="00AE540D" w:rsidTr="009D7E4B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0351FE" w:rsidRPr="008A4508" w:rsidRDefault="000351FE" w:rsidP="008A45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0351FE" w:rsidRPr="003D0E62" w:rsidRDefault="000351FE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Гапизжанулы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0351FE" w:rsidRPr="003D0E62" w:rsidRDefault="000351FE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Ганди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0351FE" w:rsidRPr="003D0E62" w:rsidRDefault="000351FE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0351FE" w:rsidRPr="007E54EF" w:rsidRDefault="000351FE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0351FE" w:rsidRPr="00AE540D" w:rsidTr="009D7E4B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0351FE" w:rsidRPr="008A4508" w:rsidRDefault="000351FE" w:rsidP="008A45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0351FE" w:rsidRPr="003D0E62" w:rsidRDefault="000351FE" w:rsidP="00CE0BF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Гинзбург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0351FE" w:rsidRPr="003D0E62" w:rsidRDefault="000351FE" w:rsidP="00CE0BF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0351FE" w:rsidRPr="003D0E62" w:rsidRDefault="000351FE" w:rsidP="00CE0BF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Павлович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0351FE" w:rsidRPr="007E54EF" w:rsidRDefault="000351FE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0351FE" w:rsidRPr="00AE540D" w:rsidTr="009D7E4B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0351FE" w:rsidRPr="008A4508" w:rsidRDefault="000351FE" w:rsidP="008A45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0351FE" w:rsidRPr="003D0E62" w:rsidRDefault="000351FE" w:rsidP="008D570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Даузов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0351FE" w:rsidRPr="003D0E62" w:rsidRDefault="000351FE" w:rsidP="008D570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Рамазан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0351FE" w:rsidRPr="003D0E62" w:rsidRDefault="000351FE" w:rsidP="008D570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Самадович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0351FE" w:rsidRPr="007E54EF" w:rsidRDefault="000351FE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0351FE" w:rsidRPr="00AE540D" w:rsidTr="009D7E4B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0351FE" w:rsidRPr="008A4508" w:rsidRDefault="000351FE" w:rsidP="008A45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0351FE" w:rsidRPr="003D0E62" w:rsidRDefault="000351FE" w:rsidP="00B44A3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Дмитриенко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0351FE" w:rsidRPr="003D0E62" w:rsidRDefault="000351FE" w:rsidP="00B44A3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Илья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0351FE" w:rsidRPr="003D0E62" w:rsidRDefault="000351FE" w:rsidP="00B44A3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Владимирович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0351FE" w:rsidRPr="007E54EF" w:rsidRDefault="000351FE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0351FE" w:rsidRPr="00AE540D" w:rsidTr="009D7E4B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0351FE" w:rsidRPr="008A4508" w:rsidRDefault="000351FE" w:rsidP="008A45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0351FE" w:rsidRPr="003D0E62" w:rsidRDefault="000351FE" w:rsidP="00912D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Дрозд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0351FE" w:rsidRPr="003D0E62" w:rsidRDefault="000351FE" w:rsidP="00912D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Иван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0351FE" w:rsidRPr="003D0E62" w:rsidRDefault="000351FE" w:rsidP="00912D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Дмитриевич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0351FE" w:rsidRPr="007E54EF" w:rsidRDefault="000351FE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0351FE" w:rsidRPr="00AE540D" w:rsidTr="009D7E4B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0351FE" w:rsidRPr="008A4508" w:rsidRDefault="000351FE" w:rsidP="008A45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0351FE" w:rsidRPr="003D0E62" w:rsidRDefault="000351FE" w:rsidP="00DD2EF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Иовлев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0351FE" w:rsidRPr="003D0E62" w:rsidRDefault="000351FE" w:rsidP="00DD2EF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Пётр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0351FE" w:rsidRPr="003D0E62" w:rsidRDefault="000351FE" w:rsidP="00DD2EF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Сергеевич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0351FE" w:rsidRPr="007E54EF" w:rsidRDefault="000351FE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0351FE" w:rsidRPr="00AE540D" w:rsidTr="009D7E4B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0351FE" w:rsidRPr="008A4508" w:rsidRDefault="000351FE" w:rsidP="008A45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0351FE" w:rsidRPr="003D0E62" w:rsidRDefault="000351FE" w:rsidP="004B1B3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Кузьмичев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0351FE" w:rsidRPr="003D0E62" w:rsidRDefault="000351FE" w:rsidP="004B1B3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Иван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0351FE" w:rsidRPr="003D0E62" w:rsidRDefault="000351FE" w:rsidP="004B1B3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Сергеевич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0351FE" w:rsidRPr="007E54EF" w:rsidRDefault="000351FE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0351FE" w:rsidRPr="00AE540D" w:rsidTr="009D7E4B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0351FE" w:rsidRPr="008A4508" w:rsidRDefault="000351FE" w:rsidP="008A45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0351FE" w:rsidRPr="003D0E62" w:rsidRDefault="000351FE" w:rsidP="00D43B8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Ларионова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0351FE" w:rsidRPr="003D0E62" w:rsidRDefault="000351FE" w:rsidP="00D43B8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0351FE" w:rsidRPr="003D0E62" w:rsidRDefault="000351FE" w:rsidP="00D43B8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Дмитриевна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0351FE" w:rsidRPr="007E54EF" w:rsidRDefault="000351FE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0351FE" w:rsidRPr="00AE540D" w:rsidTr="009D7E4B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0351FE" w:rsidRPr="008A4508" w:rsidRDefault="000351FE" w:rsidP="008A45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0351FE" w:rsidRPr="003D0E62" w:rsidRDefault="000351FE" w:rsidP="00567DF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Поршева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0351FE" w:rsidRPr="003D0E62" w:rsidRDefault="000351FE" w:rsidP="00567DF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Софья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0351FE" w:rsidRPr="003D0E62" w:rsidRDefault="000351FE" w:rsidP="00567DF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Павловна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0351FE" w:rsidRPr="007E54EF" w:rsidRDefault="000351FE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0351FE" w:rsidRPr="00AE540D" w:rsidTr="009D7E4B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0351FE" w:rsidRPr="008A4508" w:rsidRDefault="000351FE" w:rsidP="008A45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0351FE" w:rsidRPr="003D0E62" w:rsidRDefault="000351FE" w:rsidP="00F5529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Скроб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0351FE" w:rsidRPr="003D0E62" w:rsidRDefault="000351FE" w:rsidP="00F5529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Петр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0351FE" w:rsidRPr="003D0E62" w:rsidRDefault="000351FE" w:rsidP="00F5529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Владимирович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0351FE" w:rsidRPr="007E54EF" w:rsidRDefault="000351FE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0351FE" w:rsidRPr="00AE540D" w:rsidTr="009D7E4B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0351FE" w:rsidRPr="008A4508" w:rsidRDefault="000351FE" w:rsidP="008A45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0351FE" w:rsidRPr="003D0E62" w:rsidRDefault="000351FE" w:rsidP="00EB51F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Тажигалиева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0351FE" w:rsidRPr="003D0E62" w:rsidRDefault="000351FE" w:rsidP="00EB51F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Гаухар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0351FE" w:rsidRPr="003D0E62" w:rsidRDefault="000351FE" w:rsidP="00EB51F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Абаевна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0351FE" w:rsidRPr="007E54EF" w:rsidRDefault="000351FE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0351FE" w:rsidRPr="00AE540D" w:rsidTr="009D7E4B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0351FE" w:rsidRPr="008A4508" w:rsidRDefault="000351FE" w:rsidP="008A45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0351FE" w:rsidRPr="003D0E62" w:rsidRDefault="000351FE" w:rsidP="006909F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Юдина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0351FE" w:rsidRPr="003D0E62" w:rsidRDefault="000351FE" w:rsidP="006909F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Наталья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0351FE" w:rsidRPr="003D0E62" w:rsidRDefault="000351FE" w:rsidP="006909F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Андреевна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0351FE" w:rsidRPr="007E54EF" w:rsidRDefault="000351FE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0351FE" w:rsidRPr="00AE540D" w:rsidTr="009D7E4B">
        <w:trPr>
          <w:trHeight w:val="264"/>
          <w:jc w:val="center"/>
        </w:trPr>
        <w:tc>
          <w:tcPr>
            <w:tcW w:w="8946" w:type="dxa"/>
            <w:gridSpan w:val="5"/>
            <w:noWrap/>
            <w:vAlign w:val="bottom"/>
          </w:tcPr>
          <w:p w:rsidR="000351FE" w:rsidRPr="00AE540D" w:rsidRDefault="000351FE" w:rsidP="008A45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0351FE" w:rsidRPr="00AE540D" w:rsidRDefault="000351FE" w:rsidP="008A45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E540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Гидрометеорология</w:t>
            </w:r>
          </w:p>
        </w:tc>
      </w:tr>
      <w:tr w:rsidR="000351FE" w:rsidRPr="00AE540D" w:rsidTr="001A7AEC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0351FE" w:rsidRPr="008A4508" w:rsidRDefault="000351FE" w:rsidP="008A450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0351FE" w:rsidRPr="003D0E62" w:rsidRDefault="000351FE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Антонюк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0351FE" w:rsidRPr="003D0E62" w:rsidRDefault="000351FE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Анна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0351FE" w:rsidRPr="003D0E62" w:rsidRDefault="000351FE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Михайловна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0351FE" w:rsidRPr="007E54EF" w:rsidRDefault="000351FE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0351FE" w:rsidRPr="00AE540D" w:rsidTr="001A7AEC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0351FE" w:rsidRPr="008A4508" w:rsidRDefault="000351FE" w:rsidP="008A450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0351FE" w:rsidRPr="003D0E62" w:rsidRDefault="000351FE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Горбаренко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0351FE" w:rsidRPr="003D0E62" w:rsidRDefault="000351FE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Артём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0351FE" w:rsidRPr="003D0E62" w:rsidRDefault="000351FE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Валентинович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0351FE" w:rsidRPr="007E54EF" w:rsidRDefault="000351FE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0351FE" w:rsidRPr="00AE540D" w:rsidTr="001A7AEC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0351FE" w:rsidRPr="008A4508" w:rsidRDefault="000351FE" w:rsidP="008A450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0351FE" w:rsidRPr="003D0E62" w:rsidRDefault="000351FE" w:rsidP="003106B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Дрозд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0351FE" w:rsidRPr="003D0E62" w:rsidRDefault="000351FE" w:rsidP="003106B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Илья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0351FE" w:rsidRPr="003D0E62" w:rsidRDefault="000351FE" w:rsidP="003106B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Дмитриевич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0351FE" w:rsidRPr="007E54EF" w:rsidRDefault="000351FE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0351FE" w:rsidRPr="00AE540D" w:rsidTr="001A7AEC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0351FE" w:rsidRPr="008A4508" w:rsidRDefault="000351FE" w:rsidP="008A450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0351FE" w:rsidRPr="003D0E62" w:rsidRDefault="000351FE" w:rsidP="00BF37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Казакова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0351FE" w:rsidRPr="003D0E62" w:rsidRDefault="000351FE" w:rsidP="00BF37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Ульяна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0351FE" w:rsidRPr="003D0E62" w:rsidRDefault="000351FE" w:rsidP="00BF37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0351FE" w:rsidRPr="007E54EF" w:rsidRDefault="000351FE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0351FE" w:rsidRPr="00AE540D" w:rsidTr="001A7AEC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0351FE" w:rsidRPr="008A4508" w:rsidRDefault="000351FE" w:rsidP="008A450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0351FE" w:rsidRPr="003D0E62" w:rsidRDefault="000351FE" w:rsidP="00AE66D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Куликова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0351FE" w:rsidRPr="003D0E62" w:rsidRDefault="000351FE" w:rsidP="00AE66D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Жанна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0351FE" w:rsidRPr="003D0E62" w:rsidRDefault="000351FE" w:rsidP="00AE66D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Михайловна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0351FE" w:rsidRPr="007E54EF" w:rsidRDefault="000351FE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0351FE" w:rsidRPr="00AE540D" w:rsidTr="001A7AEC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0351FE" w:rsidRPr="008A4508" w:rsidRDefault="000351FE" w:rsidP="008A450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0351FE" w:rsidRPr="003D0E62" w:rsidRDefault="000351FE" w:rsidP="009055A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Лисина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0351FE" w:rsidRPr="003D0E62" w:rsidRDefault="000351FE" w:rsidP="009055A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0351FE" w:rsidRPr="003D0E62" w:rsidRDefault="000351FE" w:rsidP="009055A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Андреевна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0351FE" w:rsidRPr="007E54EF" w:rsidRDefault="000351FE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0351FE" w:rsidRPr="00AE540D" w:rsidTr="001A7AEC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0351FE" w:rsidRPr="008A4508" w:rsidRDefault="000351FE" w:rsidP="008A450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0351FE" w:rsidRPr="003D0E62" w:rsidRDefault="000351FE" w:rsidP="00E525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Несвятипаска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0351FE" w:rsidRPr="003D0E62" w:rsidRDefault="000351FE" w:rsidP="00E525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0351FE" w:rsidRPr="003D0E62" w:rsidRDefault="000351FE" w:rsidP="00E525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Игоревна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0351FE" w:rsidRPr="007E54EF" w:rsidRDefault="000351FE" w:rsidP="00E52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0351FE" w:rsidRPr="00AE540D" w:rsidTr="001A7AEC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0351FE" w:rsidRPr="008A4508" w:rsidRDefault="000351FE" w:rsidP="008A450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0351FE" w:rsidRPr="003D0E62" w:rsidRDefault="000351FE" w:rsidP="00E525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Николаева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0351FE" w:rsidRPr="003D0E62" w:rsidRDefault="000351FE" w:rsidP="00E525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Елизавета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0351FE" w:rsidRPr="003D0E62" w:rsidRDefault="000351FE" w:rsidP="00E525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Валентиновна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0351FE" w:rsidRPr="007E54EF" w:rsidRDefault="000351FE" w:rsidP="00E52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0351FE" w:rsidRPr="00AE540D" w:rsidTr="001A7AEC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0351FE" w:rsidRPr="008A4508" w:rsidRDefault="000351FE" w:rsidP="008A450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0351FE" w:rsidRPr="003D0E62" w:rsidRDefault="000351FE" w:rsidP="00E525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Прокопьева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0351FE" w:rsidRPr="003D0E62" w:rsidRDefault="000351FE" w:rsidP="00E525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Кристина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0351FE" w:rsidRPr="003D0E62" w:rsidRDefault="000351FE" w:rsidP="00E525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Николаевна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0351FE" w:rsidRPr="007E54EF" w:rsidRDefault="000351FE" w:rsidP="00E52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0351FE" w:rsidRPr="00AE540D" w:rsidTr="001A7AEC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0351FE" w:rsidRPr="008A4508" w:rsidRDefault="000351FE" w:rsidP="008A450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0351FE" w:rsidRPr="003D0E62" w:rsidRDefault="000351FE" w:rsidP="00E525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Романенко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0351FE" w:rsidRPr="003D0E62" w:rsidRDefault="000351FE" w:rsidP="00E525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Виктор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0351FE" w:rsidRPr="003D0E62" w:rsidRDefault="000351FE" w:rsidP="00E525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Александрович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0351FE" w:rsidRPr="007E54EF" w:rsidRDefault="000351FE" w:rsidP="00E52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0351FE" w:rsidRPr="00AE540D" w:rsidTr="001A7AEC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0351FE" w:rsidRPr="008A4508" w:rsidRDefault="000351FE" w:rsidP="008A450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0351FE" w:rsidRPr="003D0E62" w:rsidRDefault="000351FE" w:rsidP="00E525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Сатосина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0351FE" w:rsidRPr="003D0E62" w:rsidRDefault="000351FE" w:rsidP="00E525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Елизавета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0351FE" w:rsidRPr="003D0E62" w:rsidRDefault="000351FE" w:rsidP="00E525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Михайловна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0351FE" w:rsidRPr="007E54EF" w:rsidRDefault="000351FE" w:rsidP="00E52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0351FE" w:rsidRPr="00AE540D" w:rsidTr="001A7AEC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0351FE" w:rsidRPr="008A4508" w:rsidRDefault="000351FE" w:rsidP="008A450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0351FE" w:rsidRPr="003D0E62" w:rsidRDefault="000351FE" w:rsidP="00E525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Смирнова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0351FE" w:rsidRPr="003D0E62" w:rsidRDefault="000351FE" w:rsidP="00E525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0351FE" w:rsidRPr="003D0E62" w:rsidRDefault="000351FE" w:rsidP="00E525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0351FE" w:rsidRPr="007E54EF" w:rsidRDefault="000351FE" w:rsidP="00E52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0351FE" w:rsidRPr="00AE540D" w:rsidTr="009D7E4B">
        <w:trPr>
          <w:trHeight w:val="264"/>
          <w:jc w:val="center"/>
        </w:trPr>
        <w:tc>
          <w:tcPr>
            <w:tcW w:w="8946" w:type="dxa"/>
            <w:gridSpan w:val="5"/>
            <w:noWrap/>
            <w:vAlign w:val="bottom"/>
          </w:tcPr>
          <w:p w:rsidR="000351FE" w:rsidRPr="00AE540D" w:rsidRDefault="000351FE" w:rsidP="008A45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0351FE" w:rsidRPr="00AE540D" w:rsidRDefault="000351FE" w:rsidP="008A45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E540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Картография и геоинформатика</w:t>
            </w:r>
          </w:p>
        </w:tc>
      </w:tr>
      <w:tr w:rsidR="000351FE" w:rsidRPr="00AE540D" w:rsidTr="003133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0351FE" w:rsidRPr="008A4508" w:rsidRDefault="000351FE" w:rsidP="008A450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0351FE" w:rsidRPr="009F2887" w:rsidRDefault="000351FE" w:rsidP="003B77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Карагян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0351FE" w:rsidRPr="009F2887" w:rsidRDefault="000351FE" w:rsidP="003B77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Арсен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0351FE" w:rsidRPr="009F2887" w:rsidRDefault="000351FE" w:rsidP="003B77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Ваагнович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0351FE" w:rsidRPr="00A5509D" w:rsidRDefault="000351FE" w:rsidP="001464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0351FE" w:rsidRPr="00AE540D" w:rsidTr="003133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0351FE" w:rsidRPr="008A4508" w:rsidRDefault="000351FE" w:rsidP="008A450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0351FE" w:rsidRPr="009F2887" w:rsidRDefault="000351FE" w:rsidP="003D7C6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Колодкин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0351FE" w:rsidRPr="009F2887" w:rsidRDefault="000351FE" w:rsidP="003D7C6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Илья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0351FE" w:rsidRPr="009F2887" w:rsidRDefault="000351FE" w:rsidP="003D7C6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Андреевич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0351FE" w:rsidRPr="001464BB" w:rsidRDefault="000351FE" w:rsidP="001464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0351FE" w:rsidRPr="00AE540D" w:rsidTr="003133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0351FE" w:rsidRPr="008A4508" w:rsidRDefault="000351FE" w:rsidP="008A450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0351FE" w:rsidRPr="009F2887" w:rsidRDefault="000351FE" w:rsidP="00A45CF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Михайлов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0351FE" w:rsidRPr="009F2887" w:rsidRDefault="000351FE" w:rsidP="00A45CF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Никита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0351FE" w:rsidRPr="009F2887" w:rsidRDefault="000351FE" w:rsidP="00A45CF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Вячеславович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0351FE" w:rsidRPr="001464BB" w:rsidRDefault="000351FE" w:rsidP="001464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0351FE" w:rsidRPr="00AE540D" w:rsidTr="003133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0351FE" w:rsidRPr="008A4508" w:rsidRDefault="000351FE" w:rsidP="008A450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0351FE" w:rsidRPr="009F2887" w:rsidRDefault="000351FE" w:rsidP="00A45CF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Мучкин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0351FE" w:rsidRPr="009F2887" w:rsidRDefault="000351FE" w:rsidP="00A45CF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Павел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0351FE" w:rsidRPr="009F2887" w:rsidRDefault="000351FE" w:rsidP="00A45CF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Алексеевич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0351FE" w:rsidRPr="001464BB" w:rsidRDefault="000351FE" w:rsidP="001464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0351FE" w:rsidRPr="00AE540D" w:rsidTr="003133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0351FE" w:rsidRPr="008A4508" w:rsidRDefault="000351FE" w:rsidP="008A450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0351FE" w:rsidRPr="009F2887" w:rsidRDefault="000351FE" w:rsidP="00A45CF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Поляков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0351FE" w:rsidRPr="009F2887" w:rsidRDefault="000351FE" w:rsidP="00A45CF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Петр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0351FE" w:rsidRPr="009F2887" w:rsidRDefault="000351FE" w:rsidP="00A45CF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Петрович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0351FE" w:rsidRPr="001464BB" w:rsidRDefault="000351FE" w:rsidP="001464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0351FE" w:rsidRPr="00AE540D" w:rsidTr="003133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0351FE" w:rsidRPr="008A4508" w:rsidRDefault="000351FE" w:rsidP="008A450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0351FE" w:rsidRPr="009F2887" w:rsidRDefault="000351FE" w:rsidP="004209A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Смирный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0351FE" w:rsidRPr="009F2887" w:rsidRDefault="000351FE" w:rsidP="004209A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Тимофей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0351FE" w:rsidRPr="009F2887" w:rsidRDefault="000351FE" w:rsidP="004209A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Владиленович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0351FE" w:rsidRPr="001464BB" w:rsidRDefault="000351FE" w:rsidP="001464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0351FE" w:rsidRPr="00AE540D" w:rsidTr="003133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0351FE" w:rsidRPr="008A4508" w:rsidRDefault="000351FE" w:rsidP="008A450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0351FE" w:rsidRPr="009F2887" w:rsidRDefault="000351FE" w:rsidP="0059513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Солдаткина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0351FE" w:rsidRPr="009F2887" w:rsidRDefault="000351FE" w:rsidP="0059513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Маргарита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0351FE" w:rsidRPr="009F2887" w:rsidRDefault="000351FE" w:rsidP="0059513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0351FE" w:rsidRPr="001464BB" w:rsidRDefault="000351FE" w:rsidP="001464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0351FE" w:rsidRPr="00AE540D" w:rsidTr="003133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0351FE" w:rsidRPr="008A4508" w:rsidRDefault="000351FE" w:rsidP="008A450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0351FE" w:rsidRPr="009F2887" w:rsidRDefault="000351FE" w:rsidP="008106E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Ужегов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0351FE" w:rsidRPr="009F2887" w:rsidRDefault="000351FE" w:rsidP="008106E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Михаил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0351FE" w:rsidRPr="009F2887" w:rsidRDefault="000351FE" w:rsidP="008106E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Викторович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0351FE" w:rsidRPr="001464BB" w:rsidRDefault="000351FE" w:rsidP="001464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0351FE" w:rsidRPr="00AE540D" w:rsidTr="009D7E4B">
        <w:trPr>
          <w:trHeight w:val="264"/>
          <w:jc w:val="center"/>
        </w:trPr>
        <w:tc>
          <w:tcPr>
            <w:tcW w:w="8946" w:type="dxa"/>
            <w:gridSpan w:val="5"/>
            <w:noWrap/>
            <w:vAlign w:val="bottom"/>
          </w:tcPr>
          <w:p w:rsidR="000351FE" w:rsidRDefault="000351FE" w:rsidP="008A45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0351FE" w:rsidRPr="00AE540D" w:rsidRDefault="000351FE" w:rsidP="008A45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E540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Туризм</w:t>
            </w:r>
          </w:p>
        </w:tc>
      </w:tr>
      <w:tr w:rsidR="000351FE" w:rsidRPr="00AE540D" w:rsidTr="0003068A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0351FE" w:rsidRPr="008A4508" w:rsidRDefault="000351FE" w:rsidP="008A450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0351FE" w:rsidRPr="009F2887" w:rsidRDefault="000351FE" w:rsidP="000840C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Берестов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0351FE" w:rsidRPr="009F2887" w:rsidRDefault="000351FE" w:rsidP="000840C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smartTag w:uri="urn:schemas-microsoft-com:office:smarttags" w:element="PersonName">
              <w:r w:rsidRPr="009F2887">
                <w:rPr>
                  <w:rFonts w:ascii="Times New Roman" w:hAnsi="Times New Roman"/>
                  <w:color w:val="000000"/>
                  <w:sz w:val="28"/>
                  <w:szCs w:val="28"/>
                </w:rPr>
                <w:t>Георгий</w:t>
              </w:r>
            </w:smartTag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0351FE" w:rsidRPr="009F2887" w:rsidRDefault="000351FE" w:rsidP="000840C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Николаевич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0351FE" w:rsidRPr="001464BB" w:rsidRDefault="000351FE" w:rsidP="001464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0351FE" w:rsidRPr="00AE540D" w:rsidTr="0003068A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0351FE" w:rsidRPr="008A4508" w:rsidRDefault="000351FE" w:rsidP="008A450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0351FE" w:rsidRPr="009F2887" w:rsidRDefault="000351FE" w:rsidP="000840C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Бохонастюк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0351FE" w:rsidRPr="009F2887" w:rsidRDefault="000351FE" w:rsidP="000840C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0351FE" w:rsidRPr="009F2887" w:rsidRDefault="000351FE" w:rsidP="000840C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0351FE" w:rsidRPr="001464BB" w:rsidRDefault="000351FE" w:rsidP="001464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0351FE" w:rsidRPr="00AE540D" w:rsidTr="0003068A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0351FE" w:rsidRPr="008A4508" w:rsidRDefault="000351FE" w:rsidP="008A450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0351FE" w:rsidRPr="009F2887" w:rsidRDefault="000351FE" w:rsidP="003037A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Зелинская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0351FE" w:rsidRPr="009F2887" w:rsidRDefault="000351FE" w:rsidP="003037A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Александра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0351FE" w:rsidRPr="009F2887" w:rsidRDefault="000351FE" w:rsidP="003037A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Борисовна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0351FE" w:rsidRPr="001464BB" w:rsidRDefault="000351FE" w:rsidP="001464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0351FE" w:rsidRPr="00AE540D" w:rsidTr="0003068A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0351FE" w:rsidRPr="008A4508" w:rsidRDefault="000351FE" w:rsidP="008A450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0351FE" w:rsidRPr="009F2887" w:rsidRDefault="000351FE" w:rsidP="00D471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Туркина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0351FE" w:rsidRPr="009F2887" w:rsidRDefault="000351FE" w:rsidP="00D471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0351FE" w:rsidRPr="009F2887" w:rsidRDefault="000351FE" w:rsidP="00D471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0351FE" w:rsidRPr="001464BB" w:rsidRDefault="000351FE" w:rsidP="00D47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</w:tbl>
    <w:p w:rsidR="000351FE" w:rsidRPr="008A4508" w:rsidRDefault="000351FE" w:rsidP="008A45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0351FE" w:rsidRPr="008A4508" w:rsidSect="00787FB6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F721F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5AE9A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D6A6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03850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8AA01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B04E7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290F4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6046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5029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D86C4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8A0E2C"/>
    <w:multiLevelType w:val="hybridMultilevel"/>
    <w:tmpl w:val="B0BA65AA"/>
    <w:lvl w:ilvl="0" w:tplc="23E6841A">
      <w:start w:val="1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25B1161"/>
    <w:multiLevelType w:val="hybridMultilevel"/>
    <w:tmpl w:val="AFE8FA80"/>
    <w:lvl w:ilvl="0" w:tplc="A45CFD1C">
      <w:start w:val="1"/>
      <w:numFmt w:val="decimal"/>
      <w:lvlText w:val="%1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1896DCE"/>
    <w:multiLevelType w:val="hybridMultilevel"/>
    <w:tmpl w:val="7A92C262"/>
    <w:lvl w:ilvl="0" w:tplc="189EC00E">
      <w:start w:val="1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D79526A"/>
    <w:multiLevelType w:val="hybridMultilevel"/>
    <w:tmpl w:val="F46211A2"/>
    <w:lvl w:ilvl="0" w:tplc="2B92CF06">
      <w:start w:val="1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2BC0564"/>
    <w:multiLevelType w:val="hybridMultilevel"/>
    <w:tmpl w:val="DF708046"/>
    <w:lvl w:ilvl="0" w:tplc="95C66478">
      <w:start w:val="1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89B4010"/>
    <w:multiLevelType w:val="hybridMultilevel"/>
    <w:tmpl w:val="C59C7BA6"/>
    <w:lvl w:ilvl="0" w:tplc="372ABCA6">
      <w:start w:val="1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14"/>
  </w:num>
  <w:num w:numId="5">
    <w:abstractNumId w:val="15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7478"/>
    <w:rsid w:val="00016E87"/>
    <w:rsid w:val="0003068A"/>
    <w:rsid w:val="000351FE"/>
    <w:rsid w:val="0008137F"/>
    <w:rsid w:val="000840C2"/>
    <w:rsid w:val="000E048F"/>
    <w:rsid w:val="00134F47"/>
    <w:rsid w:val="00135438"/>
    <w:rsid w:val="001464BB"/>
    <w:rsid w:val="00151AAF"/>
    <w:rsid w:val="00166503"/>
    <w:rsid w:val="001A380F"/>
    <w:rsid w:val="001A7AEC"/>
    <w:rsid w:val="001B026C"/>
    <w:rsid w:val="001B2360"/>
    <w:rsid w:val="00207416"/>
    <w:rsid w:val="002265BC"/>
    <w:rsid w:val="00245F48"/>
    <w:rsid w:val="002C7172"/>
    <w:rsid w:val="002E4271"/>
    <w:rsid w:val="003037AF"/>
    <w:rsid w:val="003106B9"/>
    <w:rsid w:val="003133B6"/>
    <w:rsid w:val="00322E44"/>
    <w:rsid w:val="00337106"/>
    <w:rsid w:val="003B7732"/>
    <w:rsid w:val="003D0E62"/>
    <w:rsid w:val="003D7C60"/>
    <w:rsid w:val="004209A6"/>
    <w:rsid w:val="0042387D"/>
    <w:rsid w:val="00456022"/>
    <w:rsid w:val="004B1B3D"/>
    <w:rsid w:val="0052242F"/>
    <w:rsid w:val="00567DFC"/>
    <w:rsid w:val="0059513D"/>
    <w:rsid w:val="005B0C0A"/>
    <w:rsid w:val="005F1A25"/>
    <w:rsid w:val="006173DF"/>
    <w:rsid w:val="00621B0E"/>
    <w:rsid w:val="006638A9"/>
    <w:rsid w:val="00684207"/>
    <w:rsid w:val="006909F4"/>
    <w:rsid w:val="006D0325"/>
    <w:rsid w:val="00735368"/>
    <w:rsid w:val="00767478"/>
    <w:rsid w:val="00780408"/>
    <w:rsid w:val="00787FB6"/>
    <w:rsid w:val="0079243C"/>
    <w:rsid w:val="007E54EF"/>
    <w:rsid w:val="007F0868"/>
    <w:rsid w:val="008106E5"/>
    <w:rsid w:val="008377B2"/>
    <w:rsid w:val="0084455C"/>
    <w:rsid w:val="00860E68"/>
    <w:rsid w:val="00874C7F"/>
    <w:rsid w:val="008A4508"/>
    <w:rsid w:val="008D5703"/>
    <w:rsid w:val="008E06ED"/>
    <w:rsid w:val="008E4BC7"/>
    <w:rsid w:val="009055A3"/>
    <w:rsid w:val="00912D48"/>
    <w:rsid w:val="00931C3B"/>
    <w:rsid w:val="009441DA"/>
    <w:rsid w:val="009638DA"/>
    <w:rsid w:val="00995E3A"/>
    <w:rsid w:val="009D7E4B"/>
    <w:rsid w:val="009F2887"/>
    <w:rsid w:val="00A45CF0"/>
    <w:rsid w:val="00A5509D"/>
    <w:rsid w:val="00A921FB"/>
    <w:rsid w:val="00A97B81"/>
    <w:rsid w:val="00AE540D"/>
    <w:rsid w:val="00AE66D0"/>
    <w:rsid w:val="00B265A6"/>
    <w:rsid w:val="00B34F6D"/>
    <w:rsid w:val="00B44A36"/>
    <w:rsid w:val="00B87391"/>
    <w:rsid w:val="00B96162"/>
    <w:rsid w:val="00BF37DB"/>
    <w:rsid w:val="00C06D75"/>
    <w:rsid w:val="00C67F7F"/>
    <w:rsid w:val="00C866DD"/>
    <w:rsid w:val="00CB262F"/>
    <w:rsid w:val="00CD01A5"/>
    <w:rsid w:val="00CE02F6"/>
    <w:rsid w:val="00CE0BFF"/>
    <w:rsid w:val="00D15CFA"/>
    <w:rsid w:val="00D43B81"/>
    <w:rsid w:val="00D4717D"/>
    <w:rsid w:val="00D53A20"/>
    <w:rsid w:val="00D84B8D"/>
    <w:rsid w:val="00DA2702"/>
    <w:rsid w:val="00DA532C"/>
    <w:rsid w:val="00DC70EA"/>
    <w:rsid w:val="00DD2EF6"/>
    <w:rsid w:val="00DF00DC"/>
    <w:rsid w:val="00E03D53"/>
    <w:rsid w:val="00E525C9"/>
    <w:rsid w:val="00E65686"/>
    <w:rsid w:val="00E75D08"/>
    <w:rsid w:val="00E90A08"/>
    <w:rsid w:val="00E923D0"/>
    <w:rsid w:val="00EB51FF"/>
    <w:rsid w:val="00F411A0"/>
    <w:rsid w:val="00F5529A"/>
    <w:rsid w:val="00F804EB"/>
    <w:rsid w:val="00F91EC9"/>
    <w:rsid w:val="00FC1710"/>
    <w:rsid w:val="00FE5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B8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76747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767478"/>
    <w:rPr>
      <w:rFonts w:cs="Times New Roman"/>
      <w:color w:val="800080"/>
      <w:u w:val="single"/>
    </w:rPr>
  </w:style>
  <w:style w:type="paragraph" w:customStyle="1" w:styleId="xl63">
    <w:name w:val="xl63"/>
    <w:basedOn w:val="Normal"/>
    <w:uiPriority w:val="99"/>
    <w:rsid w:val="0076747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Normal"/>
    <w:uiPriority w:val="99"/>
    <w:rsid w:val="0076747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Normal"/>
    <w:uiPriority w:val="99"/>
    <w:rsid w:val="00767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Normal"/>
    <w:uiPriority w:val="99"/>
    <w:rsid w:val="00767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767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767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7674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23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</TotalTime>
  <Pages>3</Pages>
  <Words>486</Words>
  <Characters>2771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Результаты</dc:title>
  <dc:subject/>
  <dc:creator>ЛБ2</dc:creator>
  <cp:keywords/>
  <dc:description/>
  <cp:lastModifiedBy>Центральный</cp:lastModifiedBy>
  <cp:revision>3</cp:revision>
  <cp:lastPrinted>2021-02-20T13:48:00Z</cp:lastPrinted>
  <dcterms:created xsi:type="dcterms:W3CDTF">2021-03-29T09:46:00Z</dcterms:created>
  <dcterms:modified xsi:type="dcterms:W3CDTF">2021-03-29T10:15:00Z</dcterms:modified>
</cp:coreProperties>
</file>